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D248" w14:textId="77777777" w:rsidR="005B344F" w:rsidRPr="00CF219C" w:rsidRDefault="005B344F" w:rsidP="005B344F">
      <w:pPr>
        <w:keepNext/>
        <w:spacing w:before="240" w:after="60"/>
        <w:outlineLvl w:val="0"/>
        <w:rPr>
          <w:rFonts w:ascii="Garamond" w:eastAsia="Times" w:hAnsi="Garamond" w:cs="Arial"/>
          <w:b/>
          <w:bCs/>
          <w:kern w:val="32"/>
          <w:szCs w:val="22"/>
        </w:rPr>
      </w:pPr>
    </w:p>
    <w:p w14:paraId="62A60632" w14:textId="4946F770" w:rsidR="005B344F" w:rsidRPr="00CF219C" w:rsidRDefault="00CF219C" w:rsidP="0078502C">
      <w:pPr>
        <w:keepNext/>
        <w:spacing w:before="240" w:after="60"/>
        <w:jc w:val="right"/>
        <w:outlineLvl w:val="0"/>
        <w:rPr>
          <w:rFonts w:ascii="Garamond" w:eastAsia="Times" w:hAnsi="Garamond" w:cs="Arial"/>
          <w:b/>
          <w:bCs/>
          <w:i/>
          <w:kern w:val="32"/>
          <w:sz w:val="24"/>
          <w:lang w:eastAsia="ar-SA"/>
        </w:rPr>
      </w:pPr>
      <w:bookmarkStart w:id="0" w:name="_Toc373226073"/>
      <w:bookmarkStart w:id="1" w:name="_Toc213312486"/>
      <w:bookmarkStart w:id="2" w:name="_Toc256603295"/>
      <w:r w:rsidRPr="00CF219C">
        <w:rPr>
          <w:rFonts w:ascii="Garamond" w:eastAsia="Times" w:hAnsi="Garamond" w:cs="Arial"/>
          <w:b/>
          <w:bCs/>
          <w:i/>
          <w:kern w:val="32"/>
          <w:szCs w:val="22"/>
          <w:lang w:eastAsia="en-US"/>
        </w:rPr>
        <w:t>1</w:t>
      </w:r>
      <w:r w:rsidR="005B344F" w:rsidRPr="00CF219C">
        <w:rPr>
          <w:rFonts w:ascii="Garamond" w:eastAsia="Times" w:hAnsi="Garamond" w:cs="Arial"/>
          <w:b/>
          <w:bCs/>
          <w:i/>
          <w:kern w:val="32"/>
          <w:szCs w:val="22"/>
          <w:lang w:eastAsia="en-US"/>
        </w:rPr>
        <w:t xml:space="preserve">. </w:t>
      </w:r>
      <w:r w:rsidR="005B344F" w:rsidRPr="00CF219C">
        <w:rPr>
          <w:rFonts w:ascii="Garamond" w:eastAsia="Times" w:hAnsi="Garamond" w:cs="Arial"/>
          <w:b/>
          <w:bCs/>
          <w:i/>
          <w:kern w:val="32"/>
          <w:szCs w:val="22"/>
        </w:rPr>
        <w:t>számú melléklet</w:t>
      </w:r>
      <w:bookmarkEnd w:id="0"/>
    </w:p>
    <w:p w14:paraId="1648978A" w14:textId="77777777" w:rsidR="005B344F" w:rsidRPr="00CF219C" w:rsidRDefault="005B344F" w:rsidP="005B344F">
      <w:pPr>
        <w:keepNext/>
        <w:spacing w:before="240" w:after="60"/>
        <w:jc w:val="center"/>
        <w:outlineLvl w:val="0"/>
        <w:rPr>
          <w:rFonts w:ascii="Garamond" w:eastAsia="Times" w:hAnsi="Garamond" w:cs="Arial"/>
          <w:b/>
          <w:bCs/>
          <w:kern w:val="32"/>
          <w:sz w:val="24"/>
          <w:lang w:eastAsia="ar-SA"/>
        </w:rPr>
      </w:pPr>
      <w:bookmarkStart w:id="3" w:name="_Toc373226074"/>
      <w:r w:rsidRPr="00CF219C">
        <w:rPr>
          <w:rFonts w:ascii="Garamond" w:eastAsia="Times" w:hAnsi="Garamond" w:cs="Arial"/>
          <w:b/>
          <w:bCs/>
          <w:kern w:val="32"/>
          <w:sz w:val="24"/>
          <w:lang w:eastAsia="ar-SA"/>
        </w:rPr>
        <w:t>FELOLVASÓLAP</w:t>
      </w:r>
      <w:bookmarkEnd w:id="1"/>
      <w:bookmarkEnd w:id="2"/>
      <w:bookmarkEnd w:id="3"/>
    </w:p>
    <w:p w14:paraId="79EA47C5" w14:textId="77777777" w:rsidR="005B344F" w:rsidRPr="00CF219C" w:rsidRDefault="005B344F" w:rsidP="005B344F">
      <w:pPr>
        <w:rPr>
          <w:rFonts w:ascii="Garamond" w:hAnsi="Garamond" w:cs="Arial"/>
          <w:sz w:val="16"/>
          <w:szCs w:val="16"/>
          <w:lang w:eastAsia="ar-SA"/>
        </w:rPr>
      </w:pPr>
    </w:p>
    <w:p w14:paraId="2BD04B13" w14:textId="77777777" w:rsidR="005B344F" w:rsidRPr="00CF219C" w:rsidRDefault="005B344F" w:rsidP="005B344F">
      <w:pPr>
        <w:ind w:left="-142"/>
        <w:jc w:val="both"/>
        <w:rPr>
          <w:rFonts w:ascii="Garamond" w:hAnsi="Garamond" w:cs="Arial"/>
          <w:b/>
          <w:sz w:val="24"/>
        </w:rPr>
      </w:pPr>
      <w:r w:rsidRPr="00CF219C">
        <w:rPr>
          <w:rFonts w:ascii="Garamond" w:hAnsi="Garamond" w:cs="Arial"/>
          <w:b/>
          <w:sz w:val="24"/>
        </w:rPr>
        <w:t>Ajánlattevő adatai:</w:t>
      </w:r>
    </w:p>
    <w:p w14:paraId="70DCF124" w14:textId="77777777" w:rsidR="005B344F" w:rsidRPr="00CF219C" w:rsidRDefault="005B344F" w:rsidP="005B344F">
      <w:pPr>
        <w:jc w:val="both"/>
        <w:rPr>
          <w:rFonts w:ascii="Garamond" w:hAnsi="Garamond" w:cs="Arial"/>
          <w:b/>
          <w:sz w:val="8"/>
          <w:szCs w:val="8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412"/>
      </w:tblGrid>
      <w:tr w:rsidR="00AE743B" w:rsidRPr="00CF219C" w14:paraId="3497A26E" w14:textId="77777777" w:rsidTr="00664159">
        <w:trPr>
          <w:trHeight w:val="477"/>
        </w:trPr>
        <w:tc>
          <w:tcPr>
            <w:tcW w:w="2660" w:type="dxa"/>
            <w:shd w:val="clear" w:color="auto" w:fill="F2F2F2"/>
            <w:vAlign w:val="center"/>
          </w:tcPr>
          <w:p w14:paraId="671BD8BA" w14:textId="77777777" w:rsidR="00AE743B" w:rsidRPr="00CF219C" w:rsidRDefault="00AE743B" w:rsidP="00664159">
            <w:pPr>
              <w:jc w:val="both"/>
              <w:rPr>
                <w:rFonts w:ascii="Garamond" w:hAnsi="Garamond" w:cs="Arial"/>
                <w:b/>
                <w:szCs w:val="22"/>
              </w:rPr>
            </w:pPr>
            <w:r w:rsidRPr="00CF219C">
              <w:rPr>
                <w:rFonts w:ascii="Garamond" w:hAnsi="Garamond" w:cs="Arial"/>
                <w:b/>
                <w:szCs w:val="22"/>
              </w:rPr>
              <w:t>Neve:</w:t>
            </w:r>
          </w:p>
        </w:tc>
        <w:tc>
          <w:tcPr>
            <w:tcW w:w="6412" w:type="dxa"/>
            <w:vAlign w:val="center"/>
          </w:tcPr>
          <w:p w14:paraId="32565214" w14:textId="77777777" w:rsidR="00AE743B" w:rsidRPr="00CF219C" w:rsidRDefault="00AE743B" w:rsidP="00664159">
            <w:pPr>
              <w:rPr>
                <w:rFonts w:ascii="Garamond" w:hAnsi="Garamond" w:cs="Arial"/>
                <w:szCs w:val="22"/>
              </w:rPr>
            </w:pPr>
          </w:p>
        </w:tc>
      </w:tr>
      <w:tr w:rsidR="00AE743B" w:rsidRPr="00CF219C" w14:paraId="6A22B14D" w14:textId="77777777" w:rsidTr="00664159">
        <w:trPr>
          <w:trHeight w:val="513"/>
        </w:trPr>
        <w:tc>
          <w:tcPr>
            <w:tcW w:w="2660" w:type="dxa"/>
            <w:shd w:val="clear" w:color="auto" w:fill="F2F2F2"/>
            <w:vAlign w:val="center"/>
          </w:tcPr>
          <w:p w14:paraId="383F35A5" w14:textId="77777777" w:rsidR="00AE743B" w:rsidRPr="00CF219C" w:rsidRDefault="005C67C4" w:rsidP="00664159">
            <w:pPr>
              <w:jc w:val="both"/>
              <w:rPr>
                <w:rFonts w:ascii="Garamond" w:hAnsi="Garamond" w:cs="Arial"/>
                <w:b/>
                <w:szCs w:val="22"/>
              </w:rPr>
            </w:pPr>
            <w:r w:rsidRPr="00CF219C">
              <w:rPr>
                <w:rFonts w:ascii="Garamond" w:hAnsi="Garamond" w:cs="Arial"/>
                <w:b/>
                <w:szCs w:val="22"/>
              </w:rPr>
              <w:t>Székhelye:</w:t>
            </w:r>
          </w:p>
        </w:tc>
        <w:tc>
          <w:tcPr>
            <w:tcW w:w="6412" w:type="dxa"/>
            <w:vAlign w:val="center"/>
          </w:tcPr>
          <w:p w14:paraId="6BF9D30E" w14:textId="77777777" w:rsidR="00AE743B" w:rsidRPr="00CF219C" w:rsidRDefault="00AE743B" w:rsidP="00664159">
            <w:pPr>
              <w:rPr>
                <w:rFonts w:ascii="Garamond" w:hAnsi="Garamond" w:cs="Arial"/>
                <w:szCs w:val="22"/>
              </w:rPr>
            </w:pPr>
          </w:p>
        </w:tc>
      </w:tr>
      <w:tr w:rsidR="00AE743B" w:rsidRPr="00CF219C" w14:paraId="5EBA8E62" w14:textId="77777777" w:rsidTr="00664159">
        <w:trPr>
          <w:trHeight w:val="535"/>
        </w:trPr>
        <w:tc>
          <w:tcPr>
            <w:tcW w:w="2660" w:type="dxa"/>
            <w:shd w:val="clear" w:color="auto" w:fill="F2F2F2"/>
            <w:vAlign w:val="center"/>
          </w:tcPr>
          <w:p w14:paraId="4FF8C27E" w14:textId="77777777" w:rsidR="00AE743B" w:rsidRPr="00CF219C" w:rsidRDefault="005C67C4" w:rsidP="00664159">
            <w:pPr>
              <w:jc w:val="both"/>
              <w:rPr>
                <w:rFonts w:ascii="Garamond" w:hAnsi="Garamond" w:cs="Arial"/>
                <w:b/>
                <w:szCs w:val="22"/>
              </w:rPr>
            </w:pPr>
            <w:r w:rsidRPr="00CF219C">
              <w:rPr>
                <w:rFonts w:ascii="Garamond" w:hAnsi="Garamond" w:cs="Arial"/>
                <w:b/>
                <w:szCs w:val="22"/>
              </w:rPr>
              <w:t>Adószáma:</w:t>
            </w:r>
          </w:p>
        </w:tc>
        <w:tc>
          <w:tcPr>
            <w:tcW w:w="6412" w:type="dxa"/>
            <w:vAlign w:val="center"/>
          </w:tcPr>
          <w:p w14:paraId="154A4EB7" w14:textId="77777777" w:rsidR="00AE743B" w:rsidRPr="00CF219C" w:rsidRDefault="00AE743B" w:rsidP="00664159">
            <w:pPr>
              <w:rPr>
                <w:rFonts w:ascii="Garamond" w:hAnsi="Garamond" w:cs="Arial"/>
                <w:szCs w:val="22"/>
              </w:rPr>
            </w:pPr>
          </w:p>
        </w:tc>
      </w:tr>
    </w:tbl>
    <w:p w14:paraId="35F51F84" w14:textId="77777777" w:rsidR="005B344F" w:rsidRPr="00CF219C" w:rsidRDefault="005B344F" w:rsidP="005B344F">
      <w:pPr>
        <w:jc w:val="both"/>
        <w:rPr>
          <w:rFonts w:ascii="Garamond" w:hAnsi="Garamond" w:cs="Arial"/>
          <w:b/>
          <w:sz w:val="8"/>
          <w:szCs w:val="8"/>
        </w:rPr>
      </w:pPr>
    </w:p>
    <w:p w14:paraId="17C6E399" w14:textId="77777777" w:rsidR="005B344F" w:rsidRPr="00CF219C" w:rsidRDefault="005B344F" w:rsidP="005B344F">
      <w:pPr>
        <w:jc w:val="both"/>
        <w:rPr>
          <w:rFonts w:ascii="Garamond" w:hAnsi="Garamond" w:cs="Arial"/>
          <w:b/>
          <w:sz w:val="8"/>
          <w:szCs w:val="8"/>
        </w:rPr>
      </w:pPr>
    </w:p>
    <w:p w14:paraId="4416137D" w14:textId="77777777" w:rsidR="005B344F" w:rsidRPr="00CF219C" w:rsidRDefault="005B344F" w:rsidP="005B344F">
      <w:pPr>
        <w:ind w:left="-142"/>
        <w:jc w:val="both"/>
        <w:rPr>
          <w:rFonts w:ascii="Garamond" w:hAnsi="Garamond" w:cs="Arial"/>
          <w:b/>
          <w:sz w:val="24"/>
        </w:rPr>
      </w:pPr>
    </w:p>
    <w:p w14:paraId="1DF67103" w14:textId="1B21C907" w:rsidR="005B344F" w:rsidRPr="00CF219C" w:rsidRDefault="005B344F" w:rsidP="005B344F">
      <w:pPr>
        <w:ind w:left="-142"/>
        <w:jc w:val="both"/>
        <w:rPr>
          <w:rFonts w:ascii="Garamond" w:hAnsi="Garamond" w:cs="Arial"/>
          <w:b/>
          <w:bCs/>
          <w:sz w:val="24"/>
        </w:rPr>
      </w:pPr>
      <w:r w:rsidRPr="00CF219C">
        <w:rPr>
          <w:rFonts w:ascii="Garamond" w:hAnsi="Garamond" w:cs="Arial"/>
          <w:b/>
          <w:sz w:val="24"/>
        </w:rPr>
        <w:t>Azon számszerűsíthető adatok, amelyek a bírálati szempont alapján értékelésre kerülnek</w:t>
      </w:r>
      <w:r w:rsidRPr="00CF219C">
        <w:rPr>
          <w:rFonts w:ascii="Garamond" w:hAnsi="Garamond" w:cs="Arial"/>
          <w:b/>
          <w:bCs/>
          <w:sz w:val="24"/>
        </w:rPr>
        <w:t>:</w:t>
      </w:r>
    </w:p>
    <w:p w14:paraId="7A29D6A0" w14:textId="321BA419" w:rsidR="0094170C" w:rsidRPr="00CF219C" w:rsidRDefault="0094170C" w:rsidP="005B344F">
      <w:pPr>
        <w:ind w:left="-142"/>
        <w:jc w:val="both"/>
        <w:rPr>
          <w:rFonts w:ascii="Garamond" w:hAnsi="Garamond" w:cs="Arial"/>
          <w:b/>
          <w:bCs/>
          <w:sz w:val="24"/>
        </w:rPr>
      </w:pPr>
    </w:p>
    <w:p w14:paraId="6973232E" w14:textId="77777777" w:rsidR="0094170C" w:rsidRPr="00CF219C" w:rsidRDefault="0094170C" w:rsidP="005B344F">
      <w:pPr>
        <w:ind w:left="-142"/>
        <w:jc w:val="both"/>
        <w:rPr>
          <w:rFonts w:ascii="Garamond" w:hAnsi="Garamond" w:cs="Arial"/>
          <w:b/>
          <w:bCs/>
          <w:sz w:val="24"/>
        </w:rPr>
      </w:pPr>
    </w:p>
    <w:p w14:paraId="125A4853" w14:textId="77777777" w:rsidR="005B344F" w:rsidRPr="00CF219C" w:rsidRDefault="005B344F" w:rsidP="005B344F">
      <w:pPr>
        <w:ind w:left="-142"/>
        <w:jc w:val="both"/>
        <w:rPr>
          <w:rFonts w:ascii="Garamond" w:hAnsi="Garamond" w:cs="Arial"/>
          <w:b/>
          <w:bCs/>
          <w:sz w:val="8"/>
          <w:szCs w:val="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4104"/>
      </w:tblGrid>
      <w:tr w:rsidR="00F11AC8" w:rsidRPr="00CF219C" w14:paraId="4CF37332" w14:textId="77777777" w:rsidTr="005417B7">
        <w:trPr>
          <w:trHeight w:val="808"/>
          <w:jc w:val="center"/>
        </w:trPr>
        <w:tc>
          <w:tcPr>
            <w:tcW w:w="2730" w:type="pct"/>
            <w:shd w:val="clear" w:color="auto" w:fill="F3F3F3"/>
            <w:vAlign w:val="center"/>
          </w:tcPr>
          <w:p w14:paraId="2C954F87" w14:textId="7965BEF1" w:rsidR="00F11AC8" w:rsidRPr="00CF219C" w:rsidRDefault="00CF219C" w:rsidP="0094170C">
            <w:pPr>
              <w:jc w:val="center"/>
              <w:rPr>
                <w:rFonts w:ascii="Garamond" w:hAnsi="Garamond" w:cs="Arial"/>
                <w:szCs w:val="22"/>
              </w:rPr>
            </w:pPr>
            <w:r w:rsidRPr="00CF219C">
              <w:rPr>
                <w:rFonts w:ascii="Garamond" w:hAnsi="Garamond" w:cs="Arial"/>
                <w:szCs w:val="22"/>
              </w:rPr>
              <w:t>Engedélyes terv</w:t>
            </w:r>
          </w:p>
        </w:tc>
        <w:tc>
          <w:tcPr>
            <w:tcW w:w="2270" w:type="pct"/>
            <w:vAlign w:val="center"/>
          </w:tcPr>
          <w:p w14:paraId="7718AA6F" w14:textId="77777777" w:rsidR="004B62A5" w:rsidRPr="00CF219C" w:rsidRDefault="004B62A5" w:rsidP="0009693D">
            <w:pPr>
              <w:rPr>
                <w:rFonts w:ascii="Garamond" w:hAnsi="Garamond" w:cs="Arial"/>
                <w:szCs w:val="22"/>
              </w:rPr>
            </w:pPr>
          </w:p>
          <w:p w14:paraId="084F4D9A" w14:textId="60CE20BE" w:rsidR="005C67C4" w:rsidRPr="00CF219C" w:rsidRDefault="00EF2FC0" w:rsidP="00EF2FC0">
            <w:pPr>
              <w:jc w:val="center"/>
              <w:rPr>
                <w:rFonts w:ascii="Garamond" w:hAnsi="Garamond" w:cs="Arial"/>
                <w:szCs w:val="22"/>
              </w:rPr>
            </w:pPr>
            <w:r w:rsidRPr="00CF219C">
              <w:rPr>
                <w:rFonts w:ascii="Garamond" w:hAnsi="Garamond" w:cs="Arial"/>
                <w:szCs w:val="22"/>
              </w:rPr>
              <w:t>Nettó … Ft.</w:t>
            </w:r>
          </w:p>
          <w:p w14:paraId="4DBF9638" w14:textId="0F44803D" w:rsidR="00EF2FC0" w:rsidRPr="00CF219C" w:rsidRDefault="00EF2FC0" w:rsidP="00EF2FC0">
            <w:pPr>
              <w:jc w:val="center"/>
              <w:rPr>
                <w:rFonts w:ascii="Garamond" w:hAnsi="Garamond" w:cs="Arial"/>
                <w:szCs w:val="22"/>
              </w:rPr>
            </w:pPr>
            <w:r w:rsidRPr="00CF219C">
              <w:rPr>
                <w:rFonts w:ascii="Garamond" w:hAnsi="Garamond" w:cs="Arial"/>
                <w:szCs w:val="22"/>
              </w:rPr>
              <w:t>Áfa … Ft.</w:t>
            </w:r>
          </w:p>
          <w:p w14:paraId="4F17EDF6" w14:textId="30559EB8" w:rsidR="00EF2FC0" w:rsidRPr="00CF219C" w:rsidRDefault="00EF2FC0" w:rsidP="00EF2FC0">
            <w:pPr>
              <w:jc w:val="center"/>
              <w:rPr>
                <w:rFonts w:ascii="Garamond" w:hAnsi="Garamond" w:cs="Arial"/>
                <w:szCs w:val="22"/>
              </w:rPr>
            </w:pPr>
            <w:r w:rsidRPr="00CF219C">
              <w:rPr>
                <w:rFonts w:ascii="Garamond" w:hAnsi="Garamond" w:cs="Arial"/>
                <w:szCs w:val="22"/>
              </w:rPr>
              <w:t>Bruttó … Ft.</w:t>
            </w:r>
          </w:p>
          <w:p w14:paraId="6560C85D" w14:textId="77777777" w:rsidR="00F11AC8" w:rsidRPr="00CF219C" w:rsidRDefault="00F11AC8" w:rsidP="0009693D">
            <w:pPr>
              <w:rPr>
                <w:rFonts w:ascii="Garamond" w:hAnsi="Garamond" w:cs="Arial"/>
                <w:szCs w:val="22"/>
              </w:rPr>
            </w:pPr>
          </w:p>
        </w:tc>
      </w:tr>
    </w:tbl>
    <w:p w14:paraId="32973615" w14:textId="77777777" w:rsidR="005A2D52" w:rsidRPr="00CF219C" w:rsidRDefault="005A2D52" w:rsidP="005B344F">
      <w:pPr>
        <w:ind w:right="-360"/>
        <w:jc w:val="both"/>
        <w:rPr>
          <w:rFonts w:ascii="Garamond" w:hAnsi="Garamond" w:cs="Arial"/>
          <w:snapToGrid w:val="0"/>
          <w:sz w:val="8"/>
          <w:szCs w:val="8"/>
        </w:rPr>
      </w:pPr>
    </w:p>
    <w:p w14:paraId="6E029333" w14:textId="77777777" w:rsidR="005A2D52" w:rsidRPr="00CF219C" w:rsidRDefault="005A2D52" w:rsidP="005B344F">
      <w:pPr>
        <w:ind w:right="-360"/>
        <w:jc w:val="both"/>
        <w:rPr>
          <w:rFonts w:ascii="Garamond" w:hAnsi="Garamond" w:cs="Arial"/>
          <w:snapToGrid w:val="0"/>
          <w:sz w:val="8"/>
          <w:szCs w:val="8"/>
        </w:rPr>
      </w:pPr>
    </w:p>
    <w:p w14:paraId="3A680583" w14:textId="77777777" w:rsidR="00CF219C" w:rsidRPr="00CF219C" w:rsidRDefault="005B344F" w:rsidP="005B344F">
      <w:pPr>
        <w:ind w:right="-360"/>
        <w:jc w:val="both"/>
        <w:rPr>
          <w:rFonts w:ascii="Garamond" w:hAnsi="Garamond" w:cs="Arial"/>
          <w:snapToGrid w:val="0"/>
          <w:sz w:val="8"/>
          <w:szCs w:val="8"/>
        </w:rPr>
      </w:pPr>
      <w:r w:rsidRPr="00CF219C">
        <w:rPr>
          <w:rFonts w:ascii="Garamond" w:hAnsi="Garamond" w:cs="Arial"/>
          <w:snapToGrid w:val="0"/>
          <w:sz w:val="8"/>
          <w:szCs w:val="8"/>
        </w:rPr>
        <w:t xml:space="preserve"> </w:t>
      </w:r>
    </w:p>
    <w:tbl>
      <w:tblPr>
        <w:tblW w:w="5000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4104"/>
      </w:tblGrid>
      <w:tr w:rsidR="00CF219C" w:rsidRPr="00CF219C" w14:paraId="622F52F0" w14:textId="77777777" w:rsidTr="0058120D">
        <w:trPr>
          <w:trHeight w:val="808"/>
        </w:trPr>
        <w:tc>
          <w:tcPr>
            <w:tcW w:w="2730" w:type="pct"/>
            <w:shd w:val="clear" w:color="auto" w:fill="F3F3F3"/>
            <w:vAlign w:val="center"/>
          </w:tcPr>
          <w:p w14:paraId="43A84696" w14:textId="13A4F7D7" w:rsidR="00CF219C" w:rsidRPr="00CF219C" w:rsidRDefault="00CF219C" w:rsidP="008A2D38">
            <w:pPr>
              <w:jc w:val="center"/>
              <w:rPr>
                <w:rFonts w:ascii="Garamond" w:hAnsi="Garamond" w:cs="Arial"/>
                <w:szCs w:val="22"/>
              </w:rPr>
            </w:pPr>
            <w:r w:rsidRPr="00CF219C">
              <w:rPr>
                <w:rFonts w:ascii="Garamond" w:hAnsi="Garamond" w:cs="Arial"/>
                <w:szCs w:val="22"/>
              </w:rPr>
              <w:t>Kiviteli terv</w:t>
            </w:r>
          </w:p>
        </w:tc>
        <w:tc>
          <w:tcPr>
            <w:tcW w:w="2270" w:type="pct"/>
            <w:vAlign w:val="center"/>
          </w:tcPr>
          <w:p w14:paraId="29A8B3B9" w14:textId="77777777" w:rsidR="00CF219C" w:rsidRPr="00CF219C" w:rsidRDefault="00CF219C" w:rsidP="008A2D38">
            <w:pPr>
              <w:rPr>
                <w:rFonts w:ascii="Garamond" w:hAnsi="Garamond" w:cs="Arial"/>
                <w:szCs w:val="22"/>
              </w:rPr>
            </w:pPr>
          </w:p>
          <w:p w14:paraId="480381C5" w14:textId="77777777" w:rsidR="00CF219C" w:rsidRPr="00CF219C" w:rsidRDefault="00CF219C" w:rsidP="008A2D38">
            <w:pPr>
              <w:jc w:val="center"/>
              <w:rPr>
                <w:rFonts w:ascii="Garamond" w:hAnsi="Garamond" w:cs="Arial"/>
                <w:szCs w:val="22"/>
              </w:rPr>
            </w:pPr>
            <w:r w:rsidRPr="00CF219C">
              <w:rPr>
                <w:rFonts w:ascii="Garamond" w:hAnsi="Garamond" w:cs="Arial"/>
                <w:szCs w:val="22"/>
              </w:rPr>
              <w:t>Nettó … Ft.</w:t>
            </w:r>
          </w:p>
          <w:p w14:paraId="499639EF" w14:textId="77777777" w:rsidR="00CF219C" w:rsidRPr="00CF219C" w:rsidRDefault="00CF219C" w:rsidP="008A2D38">
            <w:pPr>
              <w:jc w:val="center"/>
              <w:rPr>
                <w:rFonts w:ascii="Garamond" w:hAnsi="Garamond" w:cs="Arial"/>
                <w:szCs w:val="22"/>
              </w:rPr>
            </w:pPr>
            <w:r w:rsidRPr="00CF219C">
              <w:rPr>
                <w:rFonts w:ascii="Garamond" w:hAnsi="Garamond" w:cs="Arial"/>
                <w:szCs w:val="22"/>
              </w:rPr>
              <w:t>Áfa … Ft.</w:t>
            </w:r>
          </w:p>
          <w:p w14:paraId="233957B9" w14:textId="77777777" w:rsidR="00CF219C" w:rsidRPr="00CF219C" w:rsidRDefault="00CF219C" w:rsidP="008A2D38">
            <w:pPr>
              <w:jc w:val="center"/>
              <w:rPr>
                <w:rFonts w:ascii="Garamond" w:hAnsi="Garamond" w:cs="Arial"/>
                <w:szCs w:val="22"/>
              </w:rPr>
            </w:pPr>
            <w:r w:rsidRPr="00CF219C">
              <w:rPr>
                <w:rFonts w:ascii="Garamond" w:hAnsi="Garamond" w:cs="Arial"/>
                <w:szCs w:val="22"/>
              </w:rPr>
              <w:t>Bruttó … Ft.</w:t>
            </w:r>
          </w:p>
          <w:p w14:paraId="69E71C23" w14:textId="77777777" w:rsidR="00CF219C" w:rsidRPr="00CF219C" w:rsidRDefault="00CF219C" w:rsidP="008A2D38">
            <w:pPr>
              <w:rPr>
                <w:rFonts w:ascii="Garamond" w:hAnsi="Garamond" w:cs="Arial"/>
                <w:szCs w:val="22"/>
              </w:rPr>
            </w:pPr>
          </w:p>
        </w:tc>
      </w:tr>
    </w:tbl>
    <w:p w14:paraId="5C4CFF84" w14:textId="7C0A839D" w:rsidR="00D07A78" w:rsidRDefault="00D07A78" w:rsidP="005B344F">
      <w:pPr>
        <w:ind w:right="-360"/>
        <w:jc w:val="both"/>
        <w:rPr>
          <w:rFonts w:ascii="Garamond" w:hAnsi="Garamond" w:cs="Arial"/>
          <w:snapToGrid w:val="0"/>
          <w:sz w:val="8"/>
          <w:szCs w:val="8"/>
        </w:rPr>
      </w:pPr>
    </w:p>
    <w:p w14:paraId="64C23E15" w14:textId="77777777" w:rsidR="0058120D" w:rsidRDefault="0058120D" w:rsidP="005B344F">
      <w:pPr>
        <w:ind w:right="-360"/>
        <w:jc w:val="both"/>
        <w:rPr>
          <w:rFonts w:ascii="Garamond" w:hAnsi="Garamond" w:cs="Arial"/>
          <w:snapToGrid w:val="0"/>
          <w:sz w:val="8"/>
          <w:szCs w:val="8"/>
        </w:rPr>
      </w:pPr>
    </w:p>
    <w:p w14:paraId="195E383F" w14:textId="77777777" w:rsidR="0058120D" w:rsidRDefault="0058120D" w:rsidP="005B344F">
      <w:pPr>
        <w:ind w:right="-360"/>
        <w:jc w:val="both"/>
        <w:rPr>
          <w:rFonts w:ascii="Garamond" w:hAnsi="Garamond" w:cs="Arial"/>
          <w:snapToGrid w:val="0"/>
          <w:sz w:val="8"/>
          <w:szCs w:val="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4104"/>
      </w:tblGrid>
      <w:tr w:rsidR="0058120D" w:rsidRPr="00CF219C" w14:paraId="0D5B8F95" w14:textId="77777777" w:rsidTr="008A2D38">
        <w:trPr>
          <w:trHeight w:val="808"/>
          <w:jc w:val="center"/>
        </w:trPr>
        <w:tc>
          <w:tcPr>
            <w:tcW w:w="2730" w:type="pct"/>
            <w:shd w:val="clear" w:color="auto" w:fill="F3F3F3"/>
            <w:vAlign w:val="center"/>
          </w:tcPr>
          <w:p w14:paraId="413FE427" w14:textId="081FE109" w:rsidR="0058120D" w:rsidRPr="00CF219C" w:rsidRDefault="0058120D" w:rsidP="008A2D38">
            <w:pPr>
              <w:jc w:val="center"/>
              <w:rPr>
                <w:rFonts w:ascii="Garamond" w:hAnsi="Garamond" w:cs="Arial"/>
                <w:szCs w:val="22"/>
              </w:rPr>
            </w:pPr>
            <w:r>
              <w:rPr>
                <w:rFonts w:ascii="Garamond" w:hAnsi="Garamond" w:cs="Arial"/>
                <w:szCs w:val="22"/>
              </w:rPr>
              <w:t>Vállalt teljesítési idő</w:t>
            </w:r>
          </w:p>
        </w:tc>
        <w:tc>
          <w:tcPr>
            <w:tcW w:w="2270" w:type="pct"/>
            <w:vAlign w:val="center"/>
          </w:tcPr>
          <w:p w14:paraId="4B207B98" w14:textId="77777777" w:rsidR="0058120D" w:rsidRPr="00CF219C" w:rsidRDefault="0058120D" w:rsidP="008A2D38">
            <w:pPr>
              <w:rPr>
                <w:rFonts w:ascii="Garamond" w:hAnsi="Garamond" w:cs="Arial"/>
                <w:szCs w:val="22"/>
              </w:rPr>
            </w:pPr>
          </w:p>
          <w:p w14:paraId="5CF3BB0B" w14:textId="0A6A8CE6" w:rsidR="0058120D" w:rsidRPr="00CF219C" w:rsidRDefault="0058120D" w:rsidP="0058120D">
            <w:pPr>
              <w:jc w:val="center"/>
              <w:rPr>
                <w:rFonts w:ascii="Garamond" w:hAnsi="Garamond" w:cs="Arial"/>
                <w:szCs w:val="22"/>
              </w:rPr>
            </w:pPr>
            <w:r>
              <w:rPr>
                <w:rFonts w:ascii="Garamond" w:hAnsi="Garamond" w:cs="Arial"/>
                <w:szCs w:val="22"/>
              </w:rPr>
              <w:t>nap</w:t>
            </w:r>
          </w:p>
        </w:tc>
      </w:tr>
    </w:tbl>
    <w:p w14:paraId="0025B290" w14:textId="77777777" w:rsidR="0058120D" w:rsidRPr="00CF219C" w:rsidRDefault="0058120D" w:rsidP="005B344F">
      <w:pPr>
        <w:ind w:right="-360"/>
        <w:jc w:val="both"/>
        <w:rPr>
          <w:rFonts w:ascii="Garamond" w:hAnsi="Garamond" w:cs="Arial"/>
          <w:snapToGrid w:val="0"/>
          <w:sz w:val="8"/>
          <w:szCs w:val="8"/>
        </w:rPr>
      </w:pPr>
    </w:p>
    <w:p w14:paraId="7B997D34" w14:textId="1A53F8DC" w:rsidR="00EF2FC0" w:rsidRPr="00CF219C" w:rsidRDefault="00EF2FC0" w:rsidP="00EF2FC0">
      <w:pPr>
        <w:spacing w:before="120" w:after="120" w:line="276" w:lineRule="auto"/>
        <w:jc w:val="both"/>
        <w:rPr>
          <w:rFonts w:ascii="Garamond" w:hAnsi="Garamond" w:cs="Arial"/>
          <w:snapToGrid w:val="0"/>
          <w:sz w:val="24"/>
        </w:rPr>
      </w:pPr>
      <w:r w:rsidRPr="00CF219C">
        <w:rPr>
          <w:rFonts w:ascii="Garamond" w:hAnsi="Garamond" w:cs="Arial"/>
          <w:snapToGrid w:val="0"/>
          <w:sz w:val="24"/>
        </w:rPr>
        <w:t xml:space="preserve">Az ajánlat érvényessége: </w:t>
      </w:r>
      <w:r w:rsidR="00CF219C" w:rsidRPr="00CF219C">
        <w:rPr>
          <w:rFonts w:ascii="Garamond" w:hAnsi="Garamond" w:cs="Arial"/>
          <w:snapToGrid w:val="0"/>
          <w:sz w:val="24"/>
        </w:rPr>
        <w:t>30</w:t>
      </w:r>
      <w:r w:rsidRPr="00CF219C">
        <w:rPr>
          <w:rFonts w:ascii="Garamond" w:hAnsi="Garamond" w:cs="Arial"/>
          <w:snapToGrid w:val="0"/>
          <w:sz w:val="24"/>
        </w:rPr>
        <w:t xml:space="preserve"> nap.</w:t>
      </w:r>
    </w:p>
    <w:p w14:paraId="74FD1D25" w14:textId="77777777" w:rsidR="005B344F" w:rsidRPr="00CF219C" w:rsidRDefault="005B344F" w:rsidP="005B344F">
      <w:pPr>
        <w:ind w:right="-360"/>
        <w:jc w:val="both"/>
        <w:rPr>
          <w:rFonts w:ascii="Garamond" w:hAnsi="Garamond" w:cs="Arial"/>
          <w:snapToGrid w:val="0"/>
          <w:sz w:val="24"/>
        </w:rPr>
      </w:pPr>
    </w:p>
    <w:p w14:paraId="2D54031D" w14:textId="2C6D159F" w:rsidR="005B344F" w:rsidRPr="00CF219C" w:rsidRDefault="00EF2FC0" w:rsidP="005B344F">
      <w:pPr>
        <w:ind w:right="-360"/>
        <w:jc w:val="both"/>
        <w:rPr>
          <w:rFonts w:ascii="Garamond" w:hAnsi="Garamond" w:cs="Arial"/>
          <w:snapToGrid w:val="0"/>
          <w:sz w:val="24"/>
        </w:rPr>
      </w:pPr>
      <w:r w:rsidRPr="00CF219C">
        <w:rPr>
          <w:rFonts w:ascii="Garamond" w:hAnsi="Garamond" w:cs="Arial"/>
          <w:snapToGrid w:val="0"/>
          <w:sz w:val="24"/>
        </w:rPr>
        <w:t>Kelt:</w:t>
      </w:r>
    </w:p>
    <w:p w14:paraId="0B082DF4" w14:textId="77777777" w:rsidR="005B344F" w:rsidRPr="00CF219C" w:rsidRDefault="005B344F" w:rsidP="005B344F">
      <w:pPr>
        <w:ind w:right="-360"/>
        <w:jc w:val="both"/>
        <w:rPr>
          <w:rFonts w:ascii="Garamond" w:hAnsi="Garamond" w:cs="Arial"/>
          <w:snapToGrid w:val="0"/>
          <w:sz w:val="24"/>
        </w:rPr>
      </w:pPr>
    </w:p>
    <w:p w14:paraId="53D7A8E1" w14:textId="77777777" w:rsidR="005B344F" w:rsidRPr="00CF219C" w:rsidRDefault="005B344F" w:rsidP="005B344F">
      <w:pPr>
        <w:ind w:right="-360"/>
        <w:jc w:val="both"/>
        <w:rPr>
          <w:rFonts w:ascii="Garamond" w:hAnsi="Garamond" w:cs="Arial"/>
          <w:snapToGrid w:val="0"/>
          <w:sz w:val="24"/>
        </w:rPr>
      </w:pPr>
    </w:p>
    <w:p w14:paraId="1376A545" w14:textId="77777777" w:rsidR="005B344F" w:rsidRPr="00CF219C" w:rsidRDefault="005B344F" w:rsidP="005B344F">
      <w:pPr>
        <w:ind w:right="-360"/>
        <w:jc w:val="both"/>
        <w:rPr>
          <w:rFonts w:ascii="Garamond" w:hAnsi="Garamond" w:cs="Arial"/>
          <w:snapToGrid w:val="0"/>
          <w:sz w:val="24"/>
        </w:rPr>
      </w:pPr>
    </w:p>
    <w:p w14:paraId="49AF0043" w14:textId="1AFAEC3F" w:rsidR="00B41C17" w:rsidRPr="00CF219C" w:rsidRDefault="00B41C17" w:rsidP="005B344F">
      <w:pPr>
        <w:ind w:right="-360"/>
        <w:jc w:val="both"/>
        <w:rPr>
          <w:rFonts w:ascii="Garamond" w:hAnsi="Garamond" w:cs="Arial"/>
          <w:snapToGrid w:val="0"/>
          <w:sz w:val="24"/>
        </w:rPr>
      </w:pPr>
    </w:p>
    <w:p w14:paraId="2745F857" w14:textId="77777777" w:rsidR="00EF2FC0" w:rsidRPr="00CF219C" w:rsidRDefault="00EF2FC0" w:rsidP="005B344F">
      <w:pPr>
        <w:ind w:right="-360"/>
        <w:jc w:val="both"/>
        <w:rPr>
          <w:rFonts w:ascii="Garamond" w:hAnsi="Garamond" w:cs="Arial"/>
          <w:snapToGrid w:val="0"/>
          <w:sz w:val="24"/>
        </w:rPr>
      </w:pPr>
    </w:p>
    <w:p w14:paraId="59A9ED05" w14:textId="77777777" w:rsidR="005B344F" w:rsidRPr="00CF219C" w:rsidRDefault="005B344F" w:rsidP="005B344F">
      <w:pPr>
        <w:ind w:right="-360"/>
        <w:jc w:val="both"/>
        <w:rPr>
          <w:rFonts w:ascii="Garamond" w:hAnsi="Garamond" w:cs="Arial"/>
          <w:snapToGrid w:val="0"/>
          <w:sz w:val="24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5B344F" w:rsidRPr="00CF219C" w14:paraId="22757A17" w14:textId="77777777" w:rsidTr="005417B7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BB1F" w14:textId="77777777" w:rsidR="005B344F" w:rsidRPr="00CF219C" w:rsidRDefault="00AE743B" w:rsidP="005B344F">
            <w:pPr>
              <w:jc w:val="center"/>
              <w:rPr>
                <w:rFonts w:ascii="Garamond" w:hAnsi="Garamond" w:cs="Arial"/>
                <w:sz w:val="24"/>
              </w:rPr>
            </w:pPr>
            <w:r w:rsidRPr="00CF219C">
              <w:rPr>
                <w:rFonts w:ascii="Garamond" w:hAnsi="Garamond" w:cs="Arial"/>
                <w:sz w:val="24"/>
              </w:rPr>
              <w:t>(</w:t>
            </w:r>
            <w:r w:rsidR="00B41C17" w:rsidRPr="00CF219C">
              <w:rPr>
                <w:rFonts w:ascii="Garamond" w:hAnsi="Garamond" w:cs="Arial"/>
                <w:sz w:val="24"/>
              </w:rPr>
              <w:t xml:space="preserve">cégszerű </w:t>
            </w:r>
            <w:r w:rsidR="005B344F" w:rsidRPr="00CF219C">
              <w:rPr>
                <w:rFonts w:ascii="Garamond" w:hAnsi="Garamond" w:cs="Arial"/>
                <w:sz w:val="24"/>
              </w:rPr>
              <w:t>aláírás)</w:t>
            </w:r>
          </w:p>
        </w:tc>
      </w:tr>
    </w:tbl>
    <w:p w14:paraId="0FD9986E" w14:textId="77777777" w:rsidR="00DB518A" w:rsidRPr="00CF219C" w:rsidRDefault="00DB518A" w:rsidP="00F11AC8">
      <w:pPr>
        <w:keepNext/>
        <w:spacing w:before="240" w:after="60"/>
        <w:outlineLvl w:val="0"/>
        <w:rPr>
          <w:rFonts w:ascii="Garamond" w:hAnsi="Garamond" w:cs="Arial"/>
          <w:szCs w:val="22"/>
          <w:lang w:eastAsia="en-US"/>
        </w:rPr>
      </w:pPr>
    </w:p>
    <w:sectPr w:rsidR="00DB518A" w:rsidRPr="00CF219C" w:rsidSect="00D27648">
      <w:headerReference w:type="default" r:id="rId8"/>
      <w:headerReference w:type="first" r:id="rId9"/>
      <w:type w:val="continuous"/>
      <w:pgSz w:w="11906" w:h="16838" w:code="9"/>
      <w:pgMar w:top="958" w:right="1418" w:bottom="1134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00C8" w14:textId="77777777" w:rsidR="004D786F" w:rsidRDefault="004D786F">
      <w:r>
        <w:separator/>
      </w:r>
    </w:p>
  </w:endnote>
  <w:endnote w:type="continuationSeparator" w:id="0">
    <w:p w14:paraId="7924854D" w14:textId="77777777" w:rsidR="004D786F" w:rsidRDefault="004D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Jenson Pro Lt Disp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imes  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gacy Sans Book Italic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Legacy Sans Bold">
    <w:altName w:val="Segoe UI Semibold"/>
    <w:charset w:val="EE"/>
    <w:family w:val="auto"/>
    <w:pitch w:val="variable"/>
    <w:sig w:usb0="00000001" w:usb1="00000000" w:usb2="00000000" w:usb3="00000000" w:csb0="00000003" w:csb1="00000000"/>
  </w:font>
  <w:font w:name="Legacy Sans Bold Italic">
    <w:altName w:val="Segoe UI Semibold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B285" w14:textId="77777777" w:rsidR="004D786F" w:rsidRDefault="004D786F">
      <w:r>
        <w:separator/>
      </w:r>
    </w:p>
  </w:footnote>
  <w:footnote w:type="continuationSeparator" w:id="0">
    <w:p w14:paraId="105E0537" w14:textId="77777777" w:rsidR="004D786F" w:rsidRDefault="004D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C27B" w14:textId="77777777" w:rsidR="00B10C97" w:rsidRDefault="00B10C97" w:rsidP="00B10C97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9126" w14:textId="77777777" w:rsidR="00426677" w:rsidRDefault="00426677" w:rsidP="004A29CE">
    <w:pPr>
      <w:pStyle w:val="lfej"/>
      <w:ind w:left="-7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76D"/>
    <w:multiLevelType w:val="multilevel"/>
    <w:tmpl w:val="2D708822"/>
    <w:lvl w:ilvl="0">
      <w:start w:val="5"/>
      <w:numFmt w:val="bullet"/>
      <w:lvlText w:val="-"/>
      <w:lvlJc w:val="left"/>
      <w:pPr>
        <w:tabs>
          <w:tab w:val="num" w:pos="2123"/>
        </w:tabs>
        <w:ind w:left="2123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23"/>
        </w:tabs>
        <w:ind w:left="2123" w:hanging="705"/>
      </w:pPr>
      <w:rPr>
        <w:rFonts w:cs="Times New Roman" w:hint="default"/>
      </w:rPr>
    </w:lvl>
    <w:lvl w:ilvl="2">
      <w:start w:val="3"/>
      <w:numFmt w:val="upperRoman"/>
      <w:lvlText w:val="%3."/>
      <w:lvlJc w:val="left"/>
      <w:pPr>
        <w:tabs>
          <w:tab w:val="num" w:pos="1815"/>
        </w:tabs>
        <w:ind w:left="1815" w:hanging="397"/>
      </w:pPr>
      <w:rPr>
        <w:rFonts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  <w:rPr>
        <w:rFonts w:cs="Times New Roman" w:hint="default"/>
      </w:rPr>
    </w:lvl>
  </w:abstractNum>
  <w:abstractNum w:abstractNumId="1" w15:restartNumberingAfterBreak="0">
    <w:nsid w:val="17B77DC6"/>
    <w:multiLevelType w:val="multilevel"/>
    <w:tmpl w:val="08089FEC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5239D1"/>
    <w:multiLevelType w:val="hybridMultilevel"/>
    <w:tmpl w:val="6C788F4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3320F9"/>
    <w:multiLevelType w:val="hybridMultilevel"/>
    <w:tmpl w:val="99CA7E04"/>
    <w:lvl w:ilvl="0" w:tplc="54023CD2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B5035"/>
    <w:multiLevelType w:val="hybridMultilevel"/>
    <w:tmpl w:val="41E0BFFA"/>
    <w:lvl w:ilvl="0" w:tplc="3A7AAE3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A7DC2740">
      <w:start w:val="17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59C40E54">
      <w:start w:val="2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E2361D9"/>
    <w:multiLevelType w:val="hybridMultilevel"/>
    <w:tmpl w:val="08BC72D8"/>
    <w:lvl w:ilvl="0" w:tplc="3A7AAE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F71BD"/>
    <w:multiLevelType w:val="hybridMultilevel"/>
    <w:tmpl w:val="46B6102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8573B3"/>
    <w:multiLevelType w:val="hybridMultilevel"/>
    <w:tmpl w:val="4F4C735C"/>
    <w:lvl w:ilvl="0" w:tplc="05D2A1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96322"/>
    <w:multiLevelType w:val="hybridMultilevel"/>
    <w:tmpl w:val="92C6589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9710E4"/>
    <w:multiLevelType w:val="hybridMultilevel"/>
    <w:tmpl w:val="6394A3C6"/>
    <w:lvl w:ilvl="0" w:tplc="6944E7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5726C"/>
    <w:multiLevelType w:val="multilevel"/>
    <w:tmpl w:val="AF16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6698E"/>
    <w:multiLevelType w:val="hybridMultilevel"/>
    <w:tmpl w:val="76A07DC4"/>
    <w:lvl w:ilvl="0" w:tplc="040E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CE498E"/>
    <w:multiLevelType w:val="hybridMultilevel"/>
    <w:tmpl w:val="FC8AE3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163F8"/>
    <w:multiLevelType w:val="hybridMultilevel"/>
    <w:tmpl w:val="CE8C844A"/>
    <w:lvl w:ilvl="0" w:tplc="040E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601B41"/>
    <w:multiLevelType w:val="hybridMultilevel"/>
    <w:tmpl w:val="803AC176"/>
    <w:lvl w:ilvl="0" w:tplc="3A7AAE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23C9D"/>
    <w:multiLevelType w:val="hybridMultilevel"/>
    <w:tmpl w:val="AB4C1866"/>
    <w:lvl w:ilvl="0" w:tplc="4EAA3DF8">
      <w:start w:val="100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0A0A2A"/>
    <w:multiLevelType w:val="hybridMultilevel"/>
    <w:tmpl w:val="4D02D4D6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677532487">
    <w:abstractNumId w:val="1"/>
  </w:num>
  <w:num w:numId="2" w16cid:durableId="1656374558">
    <w:abstractNumId w:val="4"/>
  </w:num>
  <w:num w:numId="3" w16cid:durableId="987979415">
    <w:abstractNumId w:val="5"/>
  </w:num>
  <w:num w:numId="4" w16cid:durableId="310838302">
    <w:abstractNumId w:val="0"/>
  </w:num>
  <w:num w:numId="5" w16cid:durableId="1765344199">
    <w:abstractNumId w:val="13"/>
  </w:num>
  <w:num w:numId="6" w16cid:durableId="1892686211">
    <w:abstractNumId w:val="11"/>
  </w:num>
  <w:num w:numId="7" w16cid:durableId="207114292">
    <w:abstractNumId w:val="2"/>
  </w:num>
  <w:num w:numId="8" w16cid:durableId="1335184642">
    <w:abstractNumId w:val="8"/>
  </w:num>
  <w:num w:numId="9" w16cid:durableId="1898666013">
    <w:abstractNumId w:val="6"/>
  </w:num>
  <w:num w:numId="10" w16cid:durableId="1154565346">
    <w:abstractNumId w:val="12"/>
  </w:num>
  <w:num w:numId="11" w16cid:durableId="2087409897">
    <w:abstractNumId w:val="7"/>
  </w:num>
  <w:num w:numId="12" w16cid:durableId="1267423978">
    <w:abstractNumId w:val="9"/>
  </w:num>
  <w:num w:numId="13" w16cid:durableId="2135562915">
    <w:abstractNumId w:val="15"/>
  </w:num>
  <w:num w:numId="14" w16cid:durableId="1884712161">
    <w:abstractNumId w:val="3"/>
  </w:num>
  <w:num w:numId="15" w16cid:durableId="2143768839">
    <w:abstractNumId w:val="14"/>
  </w:num>
  <w:num w:numId="16" w16cid:durableId="1577130201">
    <w:abstractNumId w:val="10"/>
  </w:num>
  <w:num w:numId="17" w16cid:durableId="12407500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4F"/>
    <w:rsid w:val="000058EC"/>
    <w:rsid w:val="000360F4"/>
    <w:rsid w:val="0005421B"/>
    <w:rsid w:val="00065752"/>
    <w:rsid w:val="00074C0C"/>
    <w:rsid w:val="0009693D"/>
    <w:rsid w:val="000A210E"/>
    <w:rsid w:val="000B5535"/>
    <w:rsid w:val="0010375A"/>
    <w:rsid w:val="00104EA4"/>
    <w:rsid w:val="00153236"/>
    <w:rsid w:val="001C270B"/>
    <w:rsid w:val="001C772C"/>
    <w:rsid w:val="001D044E"/>
    <w:rsid w:val="001D512A"/>
    <w:rsid w:val="001E5247"/>
    <w:rsid w:val="00217F48"/>
    <w:rsid w:val="002446E7"/>
    <w:rsid w:val="0025251F"/>
    <w:rsid w:val="002559CE"/>
    <w:rsid w:val="002810A2"/>
    <w:rsid w:val="002849FC"/>
    <w:rsid w:val="002A2F86"/>
    <w:rsid w:val="002C0402"/>
    <w:rsid w:val="003169C3"/>
    <w:rsid w:val="00335E3C"/>
    <w:rsid w:val="00336329"/>
    <w:rsid w:val="00354D72"/>
    <w:rsid w:val="00362D2A"/>
    <w:rsid w:val="00362D2F"/>
    <w:rsid w:val="0037767E"/>
    <w:rsid w:val="003B6D91"/>
    <w:rsid w:val="003C5EA9"/>
    <w:rsid w:val="003D3C95"/>
    <w:rsid w:val="003E138A"/>
    <w:rsid w:val="003E3496"/>
    <w:rsid w:val="004221CE"/>
    <w:rsid w:val="00426677"/>
    <w:rsid w:val="0043738E"/>
    <w:rsid w:val="004374FE"/>
    <w:rsid w:val="004557E4"/>
    <w:rsid w:val="004574B9"/>
    <w:rsid w:val="004704F3"/>
    <w:rsid w:val="004A1DC4"/>
    <w:rsid w:val="004A29CE"/>
    <w:rsid w:val="004B62A5"/>
    <w:rsid w:val="004B73A3"/>
    <w:rsid w:val="004D786F"/>
    <w:rsid w:val="004E3398"/>
    <w:rsid w:val="004F0E59"/>
    <w:rsid w:val="00500064"/>
    <w:rsid w:val="00544B35"/>
    <w:rsid w:val="00550848"/>
    <w:rsid w:val="00556439"/>
    <w:rsid w:val="005664AA"/>
    <w:rsid w:val="0058120D"/>
    <w:rsid w:val="0059741D"/>
    <w:rsid w:val="005A2D52"/>
    <w:rsid w:val="005B344F"/>
    <w:rsid w:val="005C67C4"/>
    <w:rsid w:val="005D000F"/>
    <w:rsid w:val="005E3C58"/>
    <w:rsid w:val="006470A2"/>
    <w:rsid w:val="006B7A56"/>
    <w:rsid w:val="006E5DE9"/>
    <w:rsid w:val="006F5D97"/>
    <w:rsid w:val="00724641"/>
    <w:rsid w:val="007473AE"/>
    <w:rsid w:val="007820FB"/>
    <w:rsid w:val="0078502C"/>
    <w:rsid w:val="007A66FB"/>
    <w:rsid w:val="007C0255"/>
    <w:rsid w:val="007D62EB"/>
    <w:rsid w:val="007F6F2A"/>
    <w:rsid w:val="0082708C"/>
    <w:rsid w:val="00845929"/>
    <w:rsid w:val="00883D25"/>
    <w:rsid w:val="008B025B"/>
    <w:rsid w:val="0091710D"/>
    <w:rsid w:val="0094170C"/>
    <w:rsid w:val="00953968"/>
    <w:rsid w:val="0095527A"/>
    <w:rsid w:val="00987B60"/>
    <w:rsid w:val="00992330"/>
    <w:rsid w:val="009C5203"/>
    <w:rsid w:val="009C540D"/>
    <w:rsid w:val="009D1A53"/>
    <w:rsid w:val="00A31B73"/>
    <w:rsid w:val="00A828EB"/>
    <w:rsid w:val="00A9114C"/>
    <w:rsid w:val="00AA3E9A"/>
    <w:rsid w:val="00AB0C9A"/>
    <w:rsid w:val="00AE1BAB"/>
    <w:rsid w:val="00AE5CC8"/>
    <w:rsid w:val="00AE743B"/>
    <w:rsid w:val="00AE7C1C"/>
    <w:rsid w:val="00B034EC"/>
    <w:rsid w:val="00B039F0"/>
    <w:rsid w:val="00B06AA0"/>
    <w:rsid w:val="00B10C97"/>
    <w:rsid w:val="00B24258"/>
    <w:rsid w:val="00B37DD8"/>
    <w:rsid w:val="00B41C17"/>
    <w:rsid w:val="00B67492"/>
    <w:rsid w:val="00B74557"/>
    <w:rsid w:val="00B75A1A"/>
    <w:rsid w:val="00BB58A7"/>
    <w:rsid w:val="00C014F3"/>
    <w:rsid w:val="00C31E2E"/>
    <w:rsid w:val="00C45AC4"/>
    <w:rsid w:val="00C77CC5"/>
    <w:rsid w:val="00CA0F04"/>
    <w:rsid w:val="00CC7858"/>
    <w:rsid w:val="00CC7CF2"/>
    <w:rsid w:val="00CE15E0"/>
    <w:rsid w:val="00CE7A41"/>
    <w:rsid w:val="00CF219C"/>
    <w:rsid w:val="00D07A78"/>
    <w:rsid w:val="00D248BE"/>
    <w:rsid w:val="00D27648"/>
    <w:rsid w:val="00D72BE3"/>
    <w:rsid w:val="00D80ABD"/>
    <w:rsid w:val="00D822DB"/>
    <w:rsid w:val="00DB518A"/>
    <w:rsid w:val="00E6183C"/>
    <w:rsid w:val="00EA0A26"/>
    <w:rsid w:val="00EB00CF"/>
    <w:rsid w:val="00EC0A16"/>
    <w:rsid w:val="00EF2FC0"/>
    <w:rsid w:val="00F11AC8"/>
    <w:rsid w:val="00F3232F"/>
    <w:rsid w:val="00F424F6"/>
    <w:rsid w:val="00FD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7D7EA"/>
  <w15:docId w15:val="{FE0E65E7-3828-426C-B65E-E26FB73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5DE9"/>
    <w:rPr>
      <w:rFonts w:ascii="Arial" w:hAnsi="Arial"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8E1CC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E1CC0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"/>
    <w:rsid w:val="00A2552C"/>
    <w:pPr>
      <w:autoSpaceDE w:val="0"/>
      <w:autoSpaceDN w:val="0"/>
      <w:adjustRightInd w:val="0"/>
      <w:spacing w:line="288" w:lineRule="auto"/>
      <w:textAlignment w:val="center"/>
    </w:pPr>
    <w:rPr>
      <w:rFonts w:ascii="Adobe Jenson Pro Lt Disp" w:hAnsi="Adobe Jenson Pro Lt Disp" w:cs="Adobe Jenson Pro Lt Disp"/>
      <w:color w:val="000000"/>
      <w:lang w:val="en-US"/>
    </w:rPr>
  </w:style>
  <w:style w:type="paragraph" w:customStyle="1" w:styleId="NoParagraphStyle">
    <w:name w:val="[No Paragraph Style]"/>
    <w:rsid w:val="00104DD6"/>
    <w:pPr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en-US"/>
    </w:rPr>
  </w:style>
  <w:style w:type="paragraph" w:styleId="Nincstrkz">
    <w:name w:val="No Spacing"/>
    <w:link w:val="NincstrkzChar"/>
    <w:uiPriority w:val="1"/>
    <w:qFormat/>
    <w:rsid w:val="006E5DE9"/>
    <w:rPr>
      <w:rFonts w:ascii="Arial" w:hAnsi="Arial"/>
      <w:szCs w:val="22"/>
    </w:rPr>
  </w:style>
  <w:style w:type="character" w:customStyle="1" w:styleId="NincstrkzChar">
    <w:name w:val="Nincs térköz Char"/>
    <w:link w:val="Nincstrkz"/>
    <w:uiPriority w:val="1"/>
    <w:rsid w:val="006E5DE9"/>
    <w:rPr>
      <w:rFonts w:ascii="Arial" w:hAnsi="Arial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D000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CE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CE7A41"/>
    <w:rPr>
      <w:color w:val="0000FF"/>
      <w:u w:val="single"/>
    </w:rPr>
  </w:style>
  <w:style w:type="character" w:styleId="Kiemels">
    <w:name w:val="Emphasis"/>
    <w:uiPriority w:val="20"/>
    <w:qFormat/>
    <w:rsid w:val="00556439"/>
    <w:rPr>
      <w:rFonts w:ascii="Legacy Sans Book Italic" w:hAnsi="Legacy Sans Book Italic"/>
      <w:i w:val="0"/>
      <w:iCs/>
    </w:rPr>
  </w:style>
  <w:style w:type="character" w:styleId="Kiemels2">
    <w:name w:val="Strong"/>
    <w:uiPriority w:val="22"/>
    <w:qFormat/>
    <w:rsid w:val="00556439"/>
    <w:rPr>
      <w:rFonts w:ascii="Legacy Sans Bold" w:hAnsi="Legacy Sans Bold"/>
      <w:b w:val="0"/>
      <w:bCs/>
    </w:rPr>
  </w:style>
  <w:style w:type="character" w:styleId="Erskiemels">
    <w:name w:val="Intense Emphasis"/>
    <w:uiPriority w:val="21"/>
    <w:qFormat/>
    <w:rsid w:val="00556439"/>
    <w:rPr>
      <w:rFonts w:ascii="Legacy Sans Bold Italic" w:hAnsi="Legacy Sans Bold Italic"/>
      <w:b w:val="0"/>
      <w:bCs/>
      <w:i w:val="0"/>
      <w:iCs/>
      <w:color w:val="auto"/>
    </w:rPr>
  </w:style>
  <w:style w:type="character" w:styleId="Finomkiemels">
    <w:name w:val="Subtle Emphasis"/>
    <w:uiPriority w:val="19"/>
    <w:qFormat/>
    <w:rsid w:val="00556439"/>
    <w:rPr>
      <w:rFonts w:ascii="Legacy Sans Book Italic" w:hAnsi="Legacy Sans Book Italic"/>
      <w:i w:val="0"/>
      <w:iCs/>
      <w:color w:val="80808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B344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344F"/>
    <w:rPr>
      <w:rFonts w:ascii="Arial" w:hAnsi="Arial"/>
    </w:rPr>
  </w:style>
  <w:style w:type="character" w:styleId="Lbjegyzet-hivatkozs">
    <w:name w:val="footnote reference"/>
    <w:uiPriority w:val="99"/>
    <w:semiHidden/>
    <w:rsid w:val="005B344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75A1A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7A66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7A66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81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ozos\arculat\Polg&#225;rmester\Kabinet%20-%20Polgarmesterszineshatarozat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130A-40C3-47EA-B9E1-741C0303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Kabinet - Polgarmesterszineshatarozat.dot</Template>
  <TotalTime>3</TotalTime>
  <Pages>1</Pages>
  <Words>49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András</dc:creator>
  <cp:lastModifiedBy>Baranyiné Cséve Erzsébet</cp:lastModifiedBy>
  <cp:revision>4</cp:revision>
  <cp:lastPrinted>2017-10-10T11:52:00Z</cp:lastPrinted>
  <dcterms:created xsi:type="dcterms:W3CDTF">2025-05-20T07:46:00Z</dcterms:created>
  <dcterms:modified xsi:type="dcterms:W3CDTF">2025-05-20T08:53:00Z</dcterms:modified>
</cp:coreProperties>
</file>